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99" w:rsidRDefault="00863999" w:rsidP="00DD5869">
      <w:pPr>
        <w:wordWrap w:val="0"/>
        <w:spacing w:line="479" w:lineRule="exact"/>
        <w:jc w:val="left"/>
        <w:rPr>
          <w:spacing w:val="11"/>
        </w:rPr>
      </w:pPr>
      <w:r>
        <w:rPr>
          <w:noProof/>
        </w:rPr>
        <w:pict>
          <v:rect id="_x0000_s1026" style="position:absolute;margin-left:315pt;margin-top:-47.6pt;width:194.75pt;height:16.9pt;z-index:251658240" filled="f" stroked="f">
            <v:textbox inset="5.85pt,.7pt,5.85pt,.7pt">
              <w:txbxContent>
                <w:p w:rsidR="00863999" w:rsidRPr="00A17CDC" w:rsidRDefault="00863999" w:rsidP="008528AD">
                  <w:bookmarkStart w:id="0" w:name="_GoBack"/>
                  <w:bookmarkEnd w:id="0"/>
                  <w:r w:rsidRPr="00A17CDC">
                    <w:rPr>
                      <w:rFonts w:hint="eastAsia"/>
                    </w:rPr>
                    <w:t>【提案型助成事業（テーマ指定助成）】</w:t>
                  </w:r>
                </w:p>
              </w:txbxContent>
            </v:textbox>
          </v:rect>
        </w:pict>
      </w:r>
      <w:r>
        <w:rPr>
          <w:rFonts w:hint="eastAsia"/>
          <w:spacing w:val="11"/>
        </w:rPr>
        <w:t>様式第８号</w:t>
      </w:r>
    </w:p>
    <w:p w:rsidR="00863999" w:rsidRPr="00DC62BA" w:rsidRDefault="00863999" w:rsidP="00DD5869">
      <w:pPr>
        <w:wordWrap w:val="0"/>
        <w:spacing w:line="479" w:lineRule="exact"/>
        <w:jc w:val="left"/>
        <w:rPr>
          <w:spacing w:val="11"/>
        </w:rPr>
      </w:pPr>
    </w:p>
    <w:p w:rsidR="00863999" w:rsidRDefault="00863999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実績報告書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</w:instrText>
      </w:r>
      <w:r>
        <w:instrText>)</w:instrText>
      </w:r>
      <w:r>
        <w:fldChar w:fldCharType="end"/>
      </w:r>
    </w:p>
    <w:p w:rsidR="00863999" w:rsidRDefault="00863999" w:rsidP="00DD5869">
      <w:pPr>
        <w:wordWrap w:val="0"/>
        <w:spacing w:line="479" w:lineRule="exact"/>
        <w:jc w:val="left"/>
        <w:rPr>
          <w:spacing w:val="11"/>
        </w:rPr>
      </w:pPr>
    </w:p>
    <w:p w:rsidR="00863999" w:rsidRDefault="00863999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　　　　　</w:t>
      </w:r>
    </w:p>
    <w:p w:rsidR="00863999" w:rsidRDefault="00863999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　　　年　　　月　　　日</w:t>
      </w:r>
    </w:p>
    <w:p w:rsidR="00863999" w:rsidRPr="00AA141F" w:rsidRDefault="00863999" w:rsidP="00DD5869">
      <w:pPr>
        <w:wordWrap w:val="0"/>
        <w:spacing w:line="479" w:lineRule="exact"/>
        <w:jc w:val="left"/>
        <w:rPr>
          <w:spacing w:val="11"/>
        </w:rPr>
      </w:pPr>
    </w:p>
    <w:p w:rsidR="00863999" w:rsidRDefault="00863999" w:rsidP="00DD5869">
      <w:pPr>
        <w:wordWrap w:val="0"/>
        <w:spacing w:line="479" w:lineRule="exact"/>
        <w:ind w:firstLineChars="100" w:firstLine="222"/>
        <w:jc w:val="left"/>
        <w:rPr>
          <w:spacing w:val="11"/>
        </w:rPr>
      </w:pPr>
      <w:r>
        <w:rPr>
          <w:rFonts w:hint="eastAsia"/>
          <w:spacing w:val="11"/>
        </w:rPr>
        <w:t xml:space="preserve">公益財団法人　静岡県国際交流協会　</w:t>
      </w:r>
    </w:p>
    <w:p w:rsidR="00863999" w:rsidRDefault="00863999" w:rsidP="00DD5869">
      <w:pPr>
        <w:wordWrap w:val="0"/>
        <w:spacing w:line="479" w:lineRule="exact"/>
        <w:ind w:firstLineChars="100" w:firstLine="222"/>
        <w:jc w:val="left"/>
        <w:rPr>
          <w:spacing w:val="11"/>
        </w:rPr>
      </w:pPr>
      <w:r w:rsidRPr="00A17CDC">
        <w:rPr>
          <w:rFonts w:hint="eastAsia"/>
          <w:spacing w:val="11"/>
        </w:rPr>
        <w:t xml:space="preserve">会長　</w:t>
      </w:r>
      <w:r w:rsidRPr="00A17CDC">
        <w:rPr>
          <w:rFonts w:hint="eastAsia"/>
        </w:rPr>
        <w:t xml:space="preserve">　　　　</w:t>
      </w:r>
      <w:r>
        <w:rPr>
          <w:rFonts w:hint="eastAsia"/>
          <w:spacing w:val="11"/>
        </w:rPr>
        <w:t xml:space="preserve">　様</w:t>
      </w:r>
    </w:p>
    <w:p w:rsidR="00863999" w:rsidRDefault="00863999" w:rsidP="00DD5869">
      <w:pPr>
        <w:wordWrap w:val="0"/>
        <w:spacing w:line="479" w:lineRule="exact"/>
        <w:ind w:firstLineChars="100" w:firstLine="222"/>
        <w:jc w:val="left"/>
        <w:rPr>
          <w:spacing w:val="11"/>
        </w:rPr>
      </w:pPr>
    </w:p>
    <w:p w:rsidR="00863999" w:rsidRDefault="00863999" w:rsidP="00A93925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団体所在地</w:t>
      </w:r>
    </w:p>
    <w:p w:rsidR="00863999" w:rsidRDefault="00863999" w:rsidP="00A93925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団体名称</w:t>
      </w:r>
    </w:p>
    <w:p w:rsidR="00863999" w:rsidRPr="00511CF2" w:rsidRDefault="00863999" w:rsidP="00A93925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代表者氏名　　　　　　　　　　　</w:t>
      </w:r>
      <w:r>
        <w:rPr>
          <w:rFonts w:hint="eastAsia"/>
        </w:rPr>
        <w:t xml:space="preserve">　　</w:t>
      </w:r>
      <w:r w:rsidRPr="00AA141F">
        <w:rPr>
          <w:rFonts w:hint="eastAsia"/>
          <w:bdr w:val="single" w:sz="4" w:space="0" w:color="auto"/>
        </w:rPr>
        <w:t>印</w:t>
      </w:r>
    </w:p>
    <w:p w:rsidR="00863999" w:rsidRPr="008F4D43" w:rsidRDefault="00863999" w:rsidP="00DD5869">
      <w:pPr>
        <w:wordWrap w:val="0"/>
        <w:spacing w:line="479" w:lineRule="exact"/>
        <w:jc w:val="left"/>
        <w:rPr>
          <w:spacing w:val="11"/>
        </w:rPr>
      </w:pPr>
    </w:p>
    <w:p w:rsidR="00863999" w:rsidRDefault="00863999" w:rsidP="00DD5869">
      <w:pPr>
        <w:spacing w:line="479" w:lineRule="exact"/>
        <w:ind w:leftChars="100" w:left="200" w:firstLineChars="293" w:firstLine="650"/>
        <w:rPr>
          <w:spacing w:val="11"/>
        </w:rPr>
      </w:pPr>
      <w:r>
        <w:rPr>
          <w:rFonts w:hint="eastAsia"/>
          <w:spacing w:val="11"/>
        </w:rPr>
        <w:t>年　月　日に助成金交付の決定を受けた</w:t>
      </w:r>
      <w:r w:rsidRPr="00A17CDC">
        <w:rPr>
          <w:rFonts w:hint="eastAsia"/>
          <w:spacing w:val="11"/>
        </w:rPr>
        <w:t>提案型助成事業（テーマ指定助成）</w:t>
      </w:r>
      <w:r>
        <w:rPr>
          <w:rFonts w:hint="eastAsia"/>
          <w:spacing w:val="11"/>
        </w:rPr>
        <w:t>が完了したので、関係書類を添えて報告します。</w:t>
      </w:r>
    </w:p>
    <w:p w:rsidR="00863999" w:rsidRPr="00A93925" w:rsidRDefault="00863999" w:rsidP="00A93925">
      <w:pPr>
        <w:wordWrap w:val="0"/>
        <w:spacing w:line="479" w:lineRule="exact"/>
        <w:jc w:val="left"/>
        <w:rPr>
          <w:spacing w:val="11"/>
        </w:rPr>
      </w:pPr>
    </w:p>
    <w:sectPr w:rsidR="00863999" w:rsidRPr="00A93925" w:rsidSect="00303D6F">
      <w:endnotePr>
        <w:numStart w:val="0"/>
      </w:endnotePr>
      <w:type w:val="nextColumn"/>
      <w:pgSz w:w="11906" w:h="16838" w:code="9"/>
      <w:pgMar w:top="1531" w:right="1134" w:bottom="1531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99" w:rsidRDefault="00863999" w:rsidP="00123140">
      <w:pPr>
        <w:spacing w:line="240" w:lineRule="auto"/>
      </w:pPr>
      <w:r>
        <w:separator/>
      </w:r>
    </w:p>
  </w:endnote>
  <w:endnote w:type="continuationSeparator" w:id="0">
    <w:p w:rsidR="00863999" w:rsidRDefault="00863999" w:rsidP="0012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99" w:rsidRDefault="00863999" w:rsidP="00123140">
      <w:pPr>
        <w:spacing w:line="240" w:lineRule="auto"/>
      </w:pPr>
      <w:r>
        <w:separator/>
      </w:r>
    </w:p>
  </w:footnote>
  <w:footnote w:type="continuationSeparator" w:id="0">
    <w:p w:rsidR="00863999" w:rsidRDefault="00863999" w:rsidP="00123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4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E4"/>
    <w:rsid w:val="0002297F"/>
    <w:rsid w:val="00022F9A"/>
    <w:rsid w:val="00024D01"/>
    <w:rsid w:val="000252DD"/>
    <w:rsid w:val="00034F7C"/>
    <w:rsid w:val="000468A7"/>
    <w:rsid w:val="00047BE4"/>
    <w:rsid w:val="0005163B"/>
    <w:rsid w:val="00051945"/>
    <w:rsid w:val="00053ACC"/>
    <w:rsid w:val="000563FF"/>
    <w:rsid w:val="00070E35"/>
    <w:rsid w:val="00072DA4"/>
    <w:rsid w:val="000766D2"/>
    <w:rsid w:val="000B6ABE"/>
    <w:rsid w:val="000B7AF8"/>
    <w:rsid w:val="000C3F64"/>
    <w:rsid w:val="000D14D1"/>
    <w:rsid w:val="000E09F0"/>
    <w:rsid w:val="00103A92"/>
    <w:rsid w:val="00123140"/>
    <w:rsid w:val="00131297"/>
    <w:rsid w:val="0015380B"/>
    <w:rsid w:val="00156BC9"/>
    <w:rsid w:val="00180496"/>
    <w:rsid w:val="00183D62"/>
    <w:rsid w:val="001B1542"/>
    <w:rsid w:val="001E35AD"/>
    <w:rsid w:val="001E7A3F"/>
    <w:rsid w:val="001F06DD"/>
    <w:rsid w:val="001F1CF7"/>
    <w:rsid w:val="00215A78"/>
    <w:rsid w:val="002337A1"/>
    <w:rsid w:val="00251CD2"/>
    <w:rsid w:val="002772F8"/>
    <w:rsid w:val="002A561E"/>
    <w:rsid w:val="002B48CC"/>
    <w:rsid w:val="002D1AAE"/>
    <w:rsid w:val="002D27B2"/>
    <w:rsid w:val="00303D6F"/>
    <w:rsid w:val="00311666"/>
    <w:rsid w:val="00312ABA"/>
    <w:rsid w:val="00321806"/>
    <w:rsid w:val="00324DC6"/>
    <w:rsid w:val="00330E63"/>
    <w:rsid w:val="00342B5D"/>
    <w:rsid w:val="003673E1"/>
    <w:rsid w:val="003B25E4"/>
    <w:rsid w:val="003D383C"/>
    <w:rsid w:val="003E0390"/>
    <w:rsid w:val="003E37D2"/>
    <w:rsid w:val="003E4C79"/>
    <w:rsid w:val="003F0889"/>
    <w:rsid w:val="00411C10"/>
    <w:rsid w:val="00420EC6"/>
    <w:rsid w:val="00432AC6"/>
    <w:rsid w:val="00447068"/>
    <w:rsid w:val="004537B9"/>
    <w:rsid w:val="00471BB5"/>
    <w:rsid w:val="004755FF"/>
    <w:rsid w:val="00487E35"/>
    <w:rsid w:val="0049337A"/>
    <w:rsid w:val="004C08FB"/>
    <w:rsid w:val="004C517D"/>
    <w:rsid w:val="004D6A45"/>
    <w:rsid w:val="00511CF2"/>
    <w:rsid w:val="00513025"/>
    <w:rsid w:val="00560EFC"/>
    <w:rsid w:val="00562E6C"/>
    <w:rsid w:val="005642CB"/>
    <w:rsid w:val="00565BA9"/>
    <w:rsid w:val="00580571"/>
    <w:rsid w:val="00581876"/>
    <w:rsid w:val="0058669B"/>
    <w:rsid w:val="005917E9"/>
    <w:rsid w:val="005C7B4D"/>
    <w:rsid w:val="005D5C0B"/>
    <w:rsid w:val="005E63E3"/>
    <w:rsid w:val="00612B0F"/>
    <w:rsid w:val="00623211"/>
    <w:rsid w:val="006428BF"/>
    <w:rsid w:val="00643C19"/>
    <w:rsid w:val="00644475"/>
    <w:rsid w:val="006B46A3"/>
    <w:rsid w:val="006C6484"/>
    <w:rsid w:val="006D2878"/>
    <w:rsid w:val="006D6E46"/>
    <w:rsid w:val="00701F10"/>
    <w:rsid w:val="007620CA"/>
    <w:rsid w:val="00765A7E"/>
    <w:rsid w:val="007869F0"/>
    <w:rsid w:val="007A2B15"/>
    <w:rsid w:val="007B0EE9"/>
    <w:rsid w:val="007C3838"/>
    <w:rsid w:val="007D3312"/>
    <w:rsid w:val="007E2C6A"/>
    <w:rsid w:val="007E59D2"/>
    <w:rsid w:val="007E6DB8"/>
    <w:rsid w:val="007F5AE2"/>
    <w:rsid w:val="0080352B"/>
    <w:rsid w:val="00804E39"/>
    <w:rsid w:val="008056A7"/>
    <w:rsid w:val="00815338"/>
    <w:rsid w:val="00847E93"/>
    <w:rsid w:val="008528AD"/>
    <w:rsid w:val="00856700"/>
    <w:rsid w:val="008630AA"/>
    <w:rsid w:val="00863999"/>
    <w:rsid w:val="008678E6"/>
    <w:rsid w:val="0088175C"/>
    <w:rsid w:val="00881DF0"/>
    <w:rsid w:val="00890BE0"/>
    <w:rsid w:val="008B515C"/>
    <w:rsid w:val="008C4032"/>
    <w:rsid w:val="008E31FF"/>
    <w:rsid w:val="008E4033"/>
    <w:rsid w:val="008F4D43"/>
    <w:rsid w:val="00902C81"/>
    <w:rsid w:val="00915448"/>
    <w:rsid w:val="009225FD"/>
    <w:rsid w:val="009639CE"/>
    <w:rsid w:val="00970022"/>
    <w:rsid w:val="0098262C"/>
    <w:rsid w:val="009B49D2"/>
    <w:rsid w:val="009E2D05"/>
    <w:rsid w:val="009E4613"/>
    <w:rsid w:val="00A10883"/>
    <w:rsid w:val="00A17CDC"/>
    <w:rsid w:val="00A26BE4"/>
    <w:rsid w:val="00A274DB"/>
    <w:rsid w:val="00A305D3"/>
    <w:rsid w:val="00A37E20"/>
    <w:rsid w:val="00A63FF0"/>
    <w:rsid w:val="00A67446"/>
    <w:rsid w:val="00A82023"/>
    <w:rsid w:val="00A93925"/>
    <w:rsid w:val="00AA141F"/>
    <w:rsid w:val="00AB0746"/>
    <w:rsid w:val="00AD4F6E"/>
    <w:rsid w:val="00AE61A5"/>
    <w:rsid w:val="00AF497E"/>
    <w:rsid w:val="00B14B1E"/>
    <w:rsid w:val="00B60697"/>
    <w:rsid w:val="00B6543E"/>
    <w:rsid w:val="00B831EE"/>
    <w:rsid w:val="00B85B56"/>
    <w:rsid w:val="00B927F6"/>
    <w:rsid w:val="00BC07B7"/>
    <w:rsid w:val="00C221C8"/>
    <w:rsid w:val="00C351CE"/>
    <w:rsid w:val="00C61181"/>
    <w:rsid w:val="00CB2523"/>
    <w:rsid w:val="00CC43F6"/>
    <w:rsid w:val="00CD0F5F"/>
    <w:rsid w:val="00CD4B9A"/>
    <w:rsid w:val="00D2366E"/>
    <w:rsid w:val="00D33B88"/>
    <w:rsid w:val="00D561B9"/>
    <w:rsid w:val="00D8160B"/>
    <w:rsid w:val="00DB11FC"/>
    <w:rsid w:val="00DC461C"/>
    <w:rsid w:val="00DC487C"/>
    <w:rsid w:val="00DC62BA"/>
    <w:rsid w:val="00DD3178"/>
    <w:rsid w:val="00DD5869"/>
    <w:rsid w:val="00DE1A26"/>
    <w:rsid w:val="00E04946"/>
    <w:rsid w:val="00E25CAF"/>
    <w:rsid w:val="00E408FF"/>
    <w:rsid w:val="00E62222"/>
    <w:rsid w:val="00E652EE"/>
    <w:rsid w:val="00E75089"/>
    <w:rsid w:val="00E94D1B"/>
    <w:rsid w:val="00E97E15"/>
    <w:rsid w:val="00EA4826"/>
    <w:rsid w:val="00ED4CC6"/>
    <w:rsid w:val="00ED5505"/>
    <w:rsid w:val="00ED7EE4"/>
    <w:rsid w:val="00F03478"/>
    <w:rsid w:val="00F06C7D"/>
    <w:rsid w:val="00F12298"/>
    <w:rsid w:val="00F1232C"/>
    <w:rsid w:val="00F12E33"/>
    <w:rsid w:val="00F13419"/>
    <w:rsid w:val="00F2326C"/>
    <w:rsid w:val="00F4188E"/>
    <w:rsid w:val="00F96EA0"/>
    <w:rsid w:val="00F97244"/>
    <w:rsid w:val="00FA0912"/>
    <w:rsid w:val="00FD1AA4"/>
    <w:rsid w:val="00F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F"/>
    <w:pPr>
      <w:widowControl w:val="0"/>
      <w:spacing w:line="359" w:lineRule="atLeast"/>
      <w:jc w:val="both"/>
    </w:pPr>
    <w:rPr>
      <w:rFonts w:ascii="ＭＳ 明朝" w:hAnsi="Century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24D01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3C19"/>
    <w:rPr>
      <w:rFonts w:ascii="ＭＳ 明朝" w:hAnsi="Century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EA4826"/>
    <w:pPr>
      <w:widowControl w:val="0"/>
      <w:spacing w:line="359" w:lineRule="atLeas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612B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3C19"/>
    <w:rPr>
      <w:rFonts w:ascii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23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3211"/>
    <w:rPr>
      <w:rFonts w:ascii="Arial" w:eastAsia="ＭＳ ゴシック" w:hAnsi="Arial" w:cs="Times New Roman"/>
      <w:sz w:val="18"/>
    </w:rPr>
  </w:style>
  <w:style w:type="paragraph" w:styleId="Header">
    <w:name w:val="header"/>
    <w:basedOn w:val="Normal"/>
    <w:link w:val="Head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3140"/>
    <w:rPr>
      <w:rFonts w:ascii="ＭＳ 明朝" w:hAnsi="Century" w:cs="Times New Roman"/>
    </w:rPr>
  </w:style>
  <w:style w:type="paragraph" w:styleId="Footer">
    <w:name w:val="footer"/>
    <w:basedOn w:val="Normal"/>
    <w:link w:val="Foot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3140"/>
    <w:rPr>
      <w:rFonts w:ascii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</Words>
  <Characters>292</Characters>
  <Application>Microsoft Office Outlook</Application>
  <DocSecurity>0</DocSecurity>
  <Lines>0</Lines>
  <Paragraphs>0</Paragraphs>
  <ScaleCrop>false</ScaleCrop>
  <Company>静岡県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dc:description/>
  <cp:lastModifiedBy>inaba masaharu</cp:lastModifiedBy>
  <cp:revision>7</cp:revision>
  <cp:lastPrinted>2013-10-18T00:01:00Z</cp:lastPrinted>
  <dcterms:created xsi:type="dcterms:W3CDTF">2017-04-23T06:24:00Z</dcterms:created>
  <dcterms:modified xsi:type="dcterms:W3CDTF">2017-10-19T10:12:00Z</dcterms:modified>
</cp:coreProperties>
</file>